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4FACF" w14:textId="77777777" w:rsidR="00FE067E" w:rsidRDefault="003C6034" w:rsidP="00CC1F3B">
      <w:pPr>
        <w:pStyle w:val="TitlePageOrigin"/>
      </w:pPr>
      <w:r>
        <w:rPr>
          <w:caps w:val="0"/>
        </w:rPr>
        <w:t>WEST VIRGINIA LEGISLATURE</w:t>
      </w:r>
    </w:p>
    <w:p w14:paraId="7F96BC59"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54C4AAC7" w14:textId="77777777" w:rsidR="00CD36CF" w:rsidRDefault="00780557" w:rsidP="00CC1F3B">
      <w:pPr>
        <w:pStyle w:val="TitlePageBillPrefix"/>
      </w:pPr>
      <w:sdt>
        <w:sdtPr>
          <w:tag w:val="IntroDate"/>
          <w:id w:val="-1236936958"/>
          <w:placeholder>
            <w:docPart w:val="E5A83C8A452C43C1806B447D9DBEB4AA"/>
          </w:placeholder>
          <w:text/>
        </w:sdtPr>
        <w:sdtEndPr/>
        <w:sdtContent>
          <w:r w:rsidR="00AE48A0">
            <w:t>Introduced</w:t>
          </w:r>
        </w:sdtContent>
      </w:sdt>
    </w:p>
    <w:p w14:paraId="17D8654B" w14:textId="2BCD8C29" w:rsidR="00CD36CF" w:rsidRDefault="00780557" w:rsidP="00CC1F3B">
      <w:pPr>
        <w:pStyle w:val="BillNumber"/>
      </w:pPr>
      <w:sdt>
        <w:sdtPr>
          <w:tag w:val="Chamber"/>
          <w:id w:val="893011969"/>
          <w:lock w:val="sdtLocked"/>
          <w:placeholder>
            <w:docPart w:val="D8A1C912114D43EE9CE640207BF27A39"/>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AC4B5E75AFCD45BBA2AF9C99D01979DD"/>
          </w:placeholder>
          <w:text/>
        </w:sdtPr>
        <w:sdtEndPr/>
        <w:sdtContent>
          <w:r>
            <w:t>2759</w:t>
          </w:r>
        </w:sdtContent>
      </w:sdt>
    </w:p>
    <w:p w14:paraId="63B2AF48" w14:textId="7888568B" w:rsidR="00CD36CF" w:rsidRDefault="00CD36CF" w:rsidP="00CC1F3B">
      <w:pPr>
        <w:pStyle w:val="Sponsors"/>
      </w:pPr>
      <w:r>
        <w:t xml:space="preserve">By </w:t>
      </w:r>
      <w:sdt>
        <w:sdtPr>
          <w:tag w:val="Sponsors"/>
          <w:id w:val="1589585889"/>
          <w:placeholder>
            <w:docPart w:val="88AE44717CD840BB97CB349B3A4CCD90"/>
          </w:placeholder>
          <w:text w:multiLine="1"/>
        </w:sdtPr>
        <w:sdtEndPr/>
        <w:sdtContent>
          <w:r w:rsidR="00EE4EE2">
            <w:t>Delegate</w:t>
          </w:r>
          <w:r w:rsidR="00D666F3">
            <w:t>s</w:t>
          </w:r>
          <w:r w:rsidR="00EE4EE2">
            <w:t xml:space="preserve"> Ridenour</w:t>
          </w:r>
          <w:r w:rsidR="00D666F3">
            <w:t xml:space="preserve">, Ward, Butler, Hillenbrand, Phillips, Kump, Roop, Jennings, Gearheart, Funkhouser, and Kimble </w:t>
          </w:r>
        </w:sdtContent>
      </w:sdt>
    </w:p>
    <w:p w14:paraId="58FB5078" w14:textId="59F861AF" w:rsidR="00E831B3" w:rsidRDefault="00CD36CF" w:rsidP="00CC1F3B">
      <w:pPr>
        <w:pStyle w:val="References"/>
      </w:pPr>
      <w:r>
        <w:t>[</w:t>
      </w:r>
      <w:sdt>
        <w:sdtPr>
          <w:tag w:val="References"/>
          <w:id w:val="-1043047873"/>
          <w:placeholder>
            <w:docPart w:val="729F39B104AB45628E27213BD76B49DC"/>
          </w:placeholder>
          <w:text w:multiLine="1"/>
        </w:sdtPr>
        <w:sdtEndPr/>
        <w:sdtContent>
          <w:r w:rsidR="00780557">
            <w:t>Introduced February 21, 2025; referred to the Committee on the Judiciary</w:t>
          </w:r>
        </w:sdtContent>
      </w:sdt>
      <w:r>
        <w:t>]</w:t>
      </w:r>
    </w:p>
    <w:p w14:paraId="3C4AFA57" w14:textId="713B97A0" w:rsidR="00303684" w:rsidRDefault="0000526A" w:rsidP="00CC1F3B">
      <w:pPr>
        <w:pStyle w:val="TitleSection"/>
      </w:pPr>
      <w:r>
        <w:lastRenderedPageBreak/>
        <w:t>A BILL</w:t>
      </w:r>
      <w:r w:rsidR="00EE4EE2">
        <w:t xml:space="preserve"> </w:t>
      </w:r>
      <w:r w:rsidR="00EE4EE2" w:rsidRPr="00EE4EE2">
        <w:t xml:space="preserve">to amend and reenact §61-5A-9 of the Code of West Virginia, 1931, as amended, relating </w:t>
      </w:r>
      <w:r w:rsidR="00EE4EE2">
        <w:t xml:space="preserve">to bribery and corrupt practices; </w:t>
      </w:r>
      <w:r w:rsidR="00EE4EE2" w:rsidRPr="00EE4EE2">
        <w:t xml:space="preserve">creating criminal penalties; and </w:t>
      </w:r>
      <w:r w:rsidR="00EE4EE2">
        <w:t xml:space="preserve">clarifying when a person is </w:t>
      </w:r>
      <w:r w:rsidR="00EE4EE2" w:rsidRPr="00EE4EE2">
        <w:t>disqualifi</w:t>
      </w:r>
      <w:r w:rsidR="00EE4EE2">
        <w:t>ed</w:t>
      </w:r>
      <w:r w:rsidR="00EE4EE2" w:rsidRPr="00EE4EE2">
        <w:t xml:space="preserve"> </w:t>
      </w:r>
      <w:r w:rsidR="00464895">
        <w:t>from</w:t>
      </w:r>
      <w:r w:rsidR="00EE4EE2" w:rsidRPr="00EE4EE2">
        <w:t xml:space="preserve"> hold</w:t>
      </w:r>
      <w:r w:rsidR="00464895">
        <w:t>ing</w:t>
      </w:r>
      <w:r w:rsidR="00EE4EE2" w:rsidRPr="00EE4EE2">
        <w:t xml:space="preserve"> office.</w:t>
      </w:r>
    </w:p>
    <w:p w14:paraId="0D5AB8B4" w14:textId="360499CD" w:rsidR="00EE4EE2" w:rsidRDefault="00303684" w:rsidP="00CC1F3B">
      <w:pPr>
        <w:pStyle w:val="EnactingClause"/>
        <w:rPr>
          <w:i w:val="0"/>
          <w:iCs/>
        </w:rPr>
      </w:pPr>
      <w:r>
        <w:t>Be it enacted by the Legislature of West Virginia:</w:t>
      </w:r>
    </w:p>
    <w:p w14:paraId="620DCBEB" w14:textId="77777777" w:rsidR="00EE4EE2" w:rsidRDefault="00EE4EE2" w:rsidP="00CC1F3B">
      <w:pPr>
        <w:pStyle w:val="EnactingClause"/>
        <w:rPr>
          <w:i w:val="0"/>
          <w:iCs/>
        </w:rPr>
        <w:sectPr w:rsidR="00EE4EE2" w:rsidSect="00EE4EE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4B15812" w14:textId="73C8E539" w:rsidR="00EE4EE2" w:rsidRDefault="00EE4EE2" w:rsidP="000B1702">
      <w:pPr>
        <w:pStyle w:val="ArticleHeading"/>
      </w:pPr>
      <w:r>
        <w:t>ARTICLE 5A. BRIBERY AND CORRUPT PRACTICES.</w:t>
      </w:r>
    </w:p>
    <w:p w14:paraId="1E1156E5" w14:textId="77777777" w:rsidR="00EE4EE2" w:rsidRDefault="00EE4EE2" w:rsidP="000B1702">
      <w:pPr>
        <w:pStyle w:val="ArticleHeading"/>
        <w:sectPr w:rsidR="00EE4EE2" w:rsidSect="00EE4EE2">
          <w:type w:val="continuous"/>
          <w:pgSz w:w="12240" w:h="15840" w:code="1"/>
          <w:pgMar w:top="1440" w:right="1440" w:bottom="1440" w:left="1440" w:header="720" w:footer="720" w:gutter="0"/>
          <w:lnNumType w:countBy="1" w:restart="newSection"/>
          <w:cols w:space="720"/>
          <w:titlePg/>
          <w:docGrid w:linePitch="360"/>
        </w:sectPr>
      </w:pPr>
    </w:p>
    <w:p w14:paraId="064D8842" w14:textId="77777777" w:rsidR="00EE4EE2" w:rsidRDefault="00EE4EE2" w:rsidP="00F872E1">
      <w:pPr>
        <w:pStyle w:val="SectionHeading"/>
      </w:pPr>
      <w:r>
        <w:t>§61-5A-9. Penalties; disqualification to hold office</w:t>
      </w:r>
      <w:r w:rsidRPr="00EE4EE2">
        <w:rPr>
          <w:strike/>
        </w:rPr>
        <w:t>; statute of limitations for misdemeanor offenses</w:t>
      </w:r>
      <w:r>
        <w:t>.</w:t>
      </w:r>
    </w:p>
    <w:p w14:paraId="6770F2F0" w14:textId="7FE5E53E" w:rsidR="00EE4EE2" w:rsidRDefault="00EE4EE2" w:rsidP="00F872E1">
      <w:pPr>
        <w:pStyle w:val="SectionBody"/>
      </w:pPr>
      <w:r>
        <w:t xml:space="preserve">(a) Any person who violates any of the provisions of section three of this article </w:t>
      </w:r>
      <w:r w:rsidRPr="00EE4EE2">
        <w:rPr>
          <w:strike/>
        </w:rPr>
        <w:t>shall be</w:t>
      </w:r>
      <w:r>
        <w:t xml:space="preserve"> </w:t>
      </w:r>
      <w:r w:rsidRPr="00EE4EE2">
        <w:t>is</w:t>
      </w:r>
      <w:r>
        <w:t xml:space="preserve"> </w:t>
      </w:r>
      <w:r w:rsidRPr="00EE4EE2">
        <w:t>guilty</w:t>
      </w:r>
      <w:r>
        <w:t xml:space="preserve"> of a felony, and, upon conviction thereof, shall be </w:t>
      </w:r>
      <w:r w:rsidRPr="00EE4EE2">
        <w:rPr>
          <w:strike/>
        </w:rPr>
        <w:t>punished, if an individual, by imprisonment in the penitentiary not less than one nor more than ten years, and, if a corporation, by a fine of not exceeding $50,000</w:t>
      </w:r>
      <w:r>
        <w:t xml:space="preserve"> </w:t>
      </w:r>
      <w:r w:rsidR="0096490A" w:rsidRPr="0096490A">
        <w:rPr>
          <w:u w:val="single"/>
        </w:rPr>
        <w:t>fined not more than three times the amount of the bribe, or $250,000, whichever is greater and imprisoned in a state correctional facility not less than three nor more than 10 years</w:t>
      </w:r>
      <w:r>
        <w:t>. Any person convicted of violating any of the provisions of section three of this article shall also be forever disqualified from holding any office or position of honor, trust or profit of government in this state.</w:t>
      </w:r>
    </w:p>
    <w:p w14:paraId="7324CC68" w14:textId="62CCA8A7" w:rsidR="00EE4EE2" w:rsidRDefault="00EE4EE2" w:rsidP="00F872E1">
      <w:pPr>
        <w:pStyle w:val="SectionBody"/>
      </w:pPr>
      <w:r>
        <w:t xml:space="preserve">(b) Any person who violates any of the provisions of section four of this article </w:t>
      </w:r>
      <w:r w:rsidRPr="0096490A">
        <w:rPr>
          <w:strike/>
        </w:rPr>
        <w:t>shall be</w:t>
      </w:r>
      <w:r>
        <w:t xml:space="preserve"> </w:t>
      </w:r>
      <w:r w:rsidR="0096490A" w:rsidRPr="0096490A">
        <w:t>is</w:t>
      </w:r>
      <w:r w:rsidR="0096490A">
        <w:t xml:space="preserve"> </w:t>
      </w:r>
      <w:r w:rsidRPr="0096490A">
        <w:t>guilty</w:t>
      </w:r>
      <w:r>
        <w:t xml:space="preserve"> of a </w:t>
      </w:r>
      <w:r w:rsidRPr="0096490A">
        <w:rPr>
          <w:strike/>
        </w:rPr>
        <w:t>misdemeanor</w:t>
      </w:r>
      <w:r w:rsidR="0096490A">
        <w:t xml:space="preserve"> </w:t>
      </w:r>
      <w:r w:rsidR="0096490A">
        <w:rPr>
          <w:u w:val="single"/>
        </w:rPr>
        <w:t>felony</w:t>
      </w:r>
      <w:r>
        <w:t xml:space="preserve">, and, upon, conviction thereof, shall be </w:t>
      </w:r>
      <w:r w:rsidRPr="0096490A">
        <w:rPr>
          <w:strike/>
        </w:rPr>
        <w:t>punished by confinement in jail not less than three months nor more than one year or by a fine of not exceeding $5,000 or, in the discretion of the court, by both such confinement and fine</w:t>
      </w:r>
      <w:r w:rsidR="0096490A">
        <w:t xml:space="preserve"> </w:t>
      </w:r>
      <w:r w:rsidR="0096490A" w:rsidRPr="0096490A">
        <w:rPr>
          <w:u w:val="single"/>
        </w:rPr>
        <w:t>fined not exceeding the amount of the bribe or $105,000, whichever is greater, and imprisoned in a state correctional facility not less than one year nor more than three years. Any person convicted of violating any of the provisions of §61-5-3 of this code shall also be forever disqualified from holding any office or position of honor, trust or profit of government in this state</w:t>
      </w:r>
      <w:r>
        <w:t>.</w:t>
      </w:r>
    </w:p>
    <w:p w14:paraId="65C2AF36" w14:textId="0ED89100" w:rsidR="00EE4EE2" w:rsidRDefault="00EE4EE2" w:rsidP="00F872E1">
      <w:pPr>
        <w:pStyle w:val="SectionBody"/>
      </w:pPr>
      <w:r>
        <w:t xml:space="preserve">(c) Any person who violates any of the provisions of section five of this article </w:t>
      </w:r>
      <w:r w:rsidRPr="0096490A">
        <w:rPr>
          <w:strike/>
        </w:rPr>
        <w:t>shall be</w:t>
      </w:r>
      <w:r>
        <w:t xml:space="preserve"> </w:t>
      </w:r>
      <w:r w:rsidR="0096490A" w:rsidRPr="0096490A">
        <w:t>is</w:t>
      </w:r>
      <w:r w:rsidR="0096490A">
        <w:t xml:space="preserve"> </w:t>
      </w:r>
      <w:r w:rsidRPr="0096490A">
        <w:t>guilty</w:t>
      </w:r>
      <w:r>
        <w:t xml:space="preserve"> of a </w:t>
      </w:r>
      <w:r w:rsidRPr="0096490A">
        <w:rPr>
          <w:strike/>
        </w:rPr>
        <w:t>misdemeanor</w:t>
      </w:r>
      <w:r w:rsidR="0096490A">
        <w:t xml:space="preserve"> </w:t>
      </w:r>
      <w:r w:rsidR="0096490A">
        <w:rPr>
          <w:u w:val="single"/>
        </w:rPr>
        <w:t>felony</w:t>
      </w:r>
      <w:r>
        <w:t xml:space="preserve">, and, upon conviction thereof, shall be </w:t>
      </w:r>
      <w:r w:rsidRPr="0096490A">
        <w:rPr>
          <w:strike/>
        </w:rPr>
        <w:t xml:space="preserve">punished by confinement in jail not less than three months nor more than one year or by a fine of not exceeding $5,000 or, </w:t>
      </w:r>
      <w:r w:rsidRPr="0096490A">
        <w:rPr>
          <w:strike/>
        </w:rPr>
        <w:lastRenderedPageBreak/>
        <w:t xml:space="preserve">in the discretion of the court, by both such confinement and fine, unless such person threatened to commit a crime or made a threat with the purpose to influence an administrative or judicial proceeding, in which event, he </w:t>
      </w:r>
      <w:r w:rsidRPr="0096490A">
        <w:rPr>
          <w:strike/>
          <w:u w:val="single"/>
        </w:rPr>
        <w:t>or she</w:t>
      </w:r>
      <w:r w:rsidRPr="0096490A">
        <w:rPr>
          <w:strike/>
        </w:rPr>
        <w:t xml:space="preserve"> shall, upon conviction thereof, be guilty of a felony and, shall be punished as specified in subsection (a) of this section for a violation of any of the provisions of section three of this article</w:t>
      </w:r>
      <w:r w:rsidR="0096490A">
        <w:t xml:space="preserve"> </w:t>
      </w:r>
      <w:r w:rsidR="0096490A" w:rsidRPr="0096490A">
        <w:rPr>
          <w:u w:val="single"/>
        </w:rPr>
        <w:t>fined not exceeding the amount of the bribe or $10,000, whichever is greater, and imprisoned in a state correctional facility not less than one year nor more than three years. Any person convicted of violating any of the provisions of §61-5-3 of this code shall also be forever disqualified from holding any office or position of honor, trust or profit of government in this state</w:t>
      </w:r>
      <w:r>
        <w:t>.</w:t>
      </w:r>
    </w:p>
    <w:p w14:paraId="78C88727" w14:textId="77777777" w:rsidR="00EE4EE2" w:rsidRPr="0096490A" w:rsidRDefault="00EE4EE2" w:rsidP="00F872E1">
      <w:pPr>
        <w:pStyle w:val="SectionBody"/>
        <w:rPr>
          <w:strike/>
        </w:rPr>
      </w:pPr>
      <w:r w:rsidRPr="0096490A">
        <w:rPr>
          <w:strike/>
        </w:rPr>
        <w:t>(d) Any person who violates any of the provisions of section six or section seven of this article shall be guilty of a misdemeanor, and, upon conviction thereof, shall be punished by confinement in jail not less than three months nor more than one year or by a fine of not less than $50 nor more than $1,000 or, in the discretion of the court, by both such confinement and fine.</w:t>
      </w:r>
    </w:p>
    <w:p w14:paraId="6D8AD756" w14:textId="1EAE32F4" w:rsidR="008736AA" w:rsidRDefault="00EE4EE2" w:rsidP="00CC1F3B">
      <w:pPr>
        <w:pStyle w:val="SectionBody"/>
      </w:pPr>
      <w:r w:rsidRPr="0096490A">
        <w:rPr>
          <w:strike/>
        </w:rPr>
        <w:t>(e) Notwithstanding the provisions of section nine, article eleven of this chapter or any other provision of law to the contrary, a prosecution for a misdemeanor under the provisions of this article shall be commenced within six years after the offense was committed.</w:t>
      </w:r>
    </w:p>
    <w:p w14:paraId="429C40CB" w14:textId="360C5E4D" w:rsidR="0096490A" w:rsidRPr="0096490A" w:rsidRDefault="0096490A" w:rsidP="00CC1F3B">
      <w:pPr>
        <w:pStyle w:val="SectionBody"/>
        <w:rPr>
          <w:u w:val="single"/>
        </w:rPr>
      </w:pPr>
      <w:r w:rsidRPr="0096490A">
        <w:rPr>
          <w:u w:val="single"/>
        </w:rPr>
        <w:t>(d) Nothing in this article may be construed or applied in a manner that violates or conflicts with superseding federal law.</w:t>
      </w:r>
    </w:p>
    <w:p w14:paraId="0273FF59" w14:textId="77777777" w:rsidR="00C33014" w:rsidRDefault="00C33014" w:rsidP="00CC1F3B">
      <w:pPr>
        <w:pStyle w:val="Note"/>
      </w:pPr>
    </w:p>
    <w:p w14:paraId="3717AB9C" w14:textId="1914BD95" w:rsidR="006865E9" w:rsidRDefault="00CF1DCA" w:rsidP="00CC1F3B">
      <w:pPr>
        <w:pStyle w:val="Note"/>
      </w:pPr>
      <w:r>
        <w:t>NOTE: The</w:t>
      </w:r>
      <w:r w:rsidR="006865E9">
        <w:t xml:space="preserve"> purpose of this bill is to </w:t>
      </w:r>
      <w:r w:rsidR="0096490A" w:rsidRPr="0096490A">
        <w:t xml:space="preserve">increase the penalties for bribery and corrupt practices and </w:t>
      </w:r>
      <w:r w:rsidR="008B3195">
        <w:t>to</w:t>
      </w:r>
      <w:r w:rsidR="00464895">
        <w:t xml:space="preserve"> clarify when a person is </w:t>
      </w:r>
      <w:r w:rsidR="0096490A" w:rsidRPr="0096490A">
        <w:t>disqualifi</w:t>
      </w:r>
      <w:r w:rsidR="00464895">
        <w:t>ed</w:t>
      </w:r>
      <w:r w:rsidR="0096490A" w:rsidRPr="0096490A">
        <w:t xml:space="preserve"> </w:t>
      </w:r>
      <w:r w:rsidR="00464895">
        <w:t>from</w:t>
      </w:r>
      <w:r w:rsidR="0096490A" w:rsidRPr="0096490A">
        <w:t xml:space="preserve"> hold</w:t>
      </w:r>
      <w:r w:rsidR="00464895">
        <w:t>ing</w:t>
      </w:r>
      <w:r w:rsidR="0096490A" w:rsidRPr="0096490A">
        <w:t xml:space="preserve"> office.</w:t>
      </w:r>
    </w:p>
    <w:p w14:paraId="221F54F2"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EE4EE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CA8E4" w14:textId="77777777" w:rsidR="00EE4EE2" w:rsidRPr="00B844FE" w:rsidRDefault="00EE4EE2" w:rsidP="00B844FE">
      <w:r>
        <w:separator/>
      </w:r>
    </w:p>
  </w:endnote>
  <w:endnote w:type="continuationSeparator" w:id="0">
    <w:p w14:paraId="087D358A" w14:textId="77777777" w:rsidR="00EE4EE2" w:rsidRPr="00B844FE" w:rsidRDefault="00EE4EE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ED87E0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7EF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FEE961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438C" w14:textId="77777777" w:rsidR="0096490A" w:rsidRDefault="009649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FC8B2" w14:textId="77777777" w:rsidR="00EE4EE2" w:rsidRPr="00B844FE" w:rsidRDefault="00EE4EE2" w:rsidP="00B844FE">
      <w:r>
        <w:separator/>
      </w:r>
    </w:p>
  </w:footnote>
  <w:footnote w:type="continuationSeparator" w:id="0">
    <w:p w14:paraId="3300F464" w14:textId="77777777" w:rsidR="00EE4EE2" w:rsidRPr="00B844FE" w:rsidRDefault="00EE4EE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85B26" w14:textId="77777777" w:rsidR="002A0269" w:rsidRPr="00B844FE" w:rsidRDefault="00780557">
    <w:pPr>
      <w:pStyle w:val="Header"/>
    </w:pPr>
    <w:sdt>
      <w:sdtPr>
        <w:id w:val="-684364211"/>
        <w:placeholder>
          <w:docPart w:val="D8A1C912114D43EE9CE640207BF27A3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8A1C912114D43EE9CE640207BF27A3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F39D" w14:textId="4CE0C7B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E4EE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E4EE2">
          <w:rPr>
            <w:sz w:val="22"/>
            <w:szCs w:val="22"/>
          </w:rPr>
          <w:t>2025R3031</w:t>
        </w:r>
      </w:sdtContent>
    </w:sdt>
  </w:p>
  <w:p w14:paraId="1CC0B82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5A71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EE2"/>
    <w:rsid w:val="00000E7B"/>
    <w:rsid w:val="0000526A"/>
    <w:rsid w:val="000573A9"/>
    <w:rsid w:val="00085D22"/>
    <w:rsid w:val="00093AB0"/>
    <w:rsid w:val="000C245B"/>
    <w:rsid w:val="000C5C77"/>
    <w:rsid w:val="000E3912"/>
    <w:rsid w:val="0010070F"/>
    <w:rsid w:val="0015112E"/>
    <w:rsid w:val="001552E7"/>
    <w:rsid w:val="001566B4"/>
    <w:rsid w:val="001A66B7"/>
    <w:rsid w:val="001C279E"/>
    <w:rsid w:val="001D459E"/>
    <w:rsid w:val="00211F02"/>
    <w:rsid w:val="0022348D"/>
    <w:rsid w:val="0027011C"/>
    <w:rsid w:val="00274200"/>
    <w:rsid w:val="00275740"/>
    <w:rsid w:val="002A0269"/>
    <w:rsid w:val="00303684"/>
    <w:rsid w:val="003143F5"/>
    <w:rsid w:val="00314854"/>
    <w:rsid w:val="00394191"/>
    <w:rsid w:val="0039793B"/>
    <w:rsid w:val="003C51CD"/>
    <w:rsid w:val="003C6034"/>
    <w:rsid w:val="00400B5C"/>
    <w:rsid w:val="00420A0C"/>
    <w:rsid w:val="004368E0"/>
    <w:rsid w:val="00464895"/>
    <w:rsid w:val="004868F8"/>
    <w:rsid w:val="004C0D1E"/>
    <w:rsid w:val="004C13DD"/>
    <w:rsid w:val="004D3ABE"/>
    <w:rsid w:val="004E3441"/>
    <w:rsid w:val="00500579"/>
    <w:rsid w:val="005101DF"/>
    <w:rsid w:val="005A5366"/>
    <w:rsid w:val="006369EB"/>
    <w:rsid w:val="00637E73"/>
    <w:rsid w:val="00675F61"/>
    <w:rsid w:val="006865E9"/>
    <w:rsid w:val="00686E9A"/>
    <w:rsid w:val="00691F3E"/>
    <w:rsid w:val="00694BFB"/>
    <w:rsid w:val="006A106B"/>
    <w:rsid w:val="006C523D"/>
    <w:rsid w:val="006D4036"/>
    <w:rsid w:val="006E4CC1"/>
    <w:rsid w:val="007269FD"/>
    <w:rsid w:val="00780557"/>
    <w:rsid w:val="007A5259"/>
    <w:rsid w:val="007A7081"/>
    <w:rsid w:val="007F1CF5"/>
    <w:rsid w:val="00834EDE"/>
    <w:rsid w:val="008633D6"/>
    <w:rsid w:val="008736AA"/>
    <w:rsid w:val="008A2417"/>
    <w:rsid w:val="008B3195"/>
    <w:rsid w:val="008D275D"/>
    <w:rsid w:val="00946186"/>
    <w:rsid w:val="0096490A"/>
    <w:rsid w:val="00980327"/>
    <w:rsid w:val="00986478"/>
    <w:rsid w:val="009B5557"/>
    <w:rsid w:val="009F1067"/>
    <w:rsid w:val="00A31E01"/>
    <w:rsid w:val="00A527AD"/>
    <w:rsid w:val="00A718CF"/>
    <w:rsid w:val="00AA069B"/>
    <w:rsid w:val="00AE48A0"/>
    <w:rsid w:val="00AE61BE"/>
    <w:rsid w:val="00B16F25"/>
    <w:rsid w:val="00B24422"/>
    <w:rsid w:val="00B66B81"/>
    <w:rsid w:val="00B71E6F"/>
    <w:rsid w:val="00B80C20"/>
    <w:rsid w:val="00B844FE"/>
    <w:rsid w:val="00B86B4F"/>
    <w:rsid w:val="00BA1F84"/>
    <w:rsid w:val="00BC0A27"/>
    <w:rsid w:val="00BC562B"/>
    <w:rsid w:val="00C33014"/>
    <w:rsid w:val="00C33434"/>
    <w:rsid w:val="00C34869"/>
    <w:rsid w:val="00C42EB6"/>
    <w:rsid w:val="00C62327"/>
    <w:rsid w:val="00C823CC"/>
    <w:rsid w:val="00C85096"/>
    <w:rsid w:val="00CB20EF"/>
    <w:rsid w:val="00CC1F3B"/>
    <w:rsid w:val="00CD12CB"/>
    <w:rsid w:val="00CD36CF"/>
    <w:rsid w:val="00CF1DCA"/>
    <w:rsid w:val="00CF6FBD"/>
    <w:rsid w:val="00D579FC"/>
    <w:rsid w:val="00D666F3"/>
    <w:rsid w:val="00D81C16"/>
    <w:rsid w:val="00DE526B"/>
    <w:rsid w:val="00DF199D"/>
    <w:rsid w:val="00E01542"/>
    <w:rsid w:val="00E365F1"/>
    <w:rsid w:val="00E62F48"/>
    <w:rsid w:val="00E831B3"/>
    <w:rsid w:val="00E95FBC"/>
    <w:rsid w:val="00EA2DFF"/>
    <w:rsid w:val="00EC5E63"/>
    <w:rsid w:val="00EE4EE2"/>
    <w:rsid w:val="00EE70CB"/>
    <w:rsid w:val="00F41CA2"/>
    <w:rsid w:val="00F443C0"/>
    <w:rsid w:val="00F62EFB"/>
    <w:rsid w:val="00F83F7A"/>
    <w:rsid w:val="00F939A4"/>
    <w:rsid w:val="00FA7B09"/>
    <w:rsid w:val="00FC4E7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AE4BA"/>
  <w15:chartTrackingRefBased/>
  <w15:docId w15:val="{13C28437-7F55-4D04-91EB-BC8BA48F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E4EE2"/>
    <w:rPr>
      <w:rFonts w:eastAsia="Calibri"/>
      <w:b/>
      <w:caps/>
      <w:color w:val="000000"/>
      <w:sz w:val="24"/>
    </w:rPr>
  </w:style>
  <w:style w:type="character" w:customStyle="1" w:styleId="SectionBodyChar">
    <w:name w:val="Section Body Char"/>
    <w:link w:val="SectionBody"/>
    <w:rsid w:val="00EE4EE2"/>
    <w:rPr>
      <w:rFonts w:eastAsia="Calibri"/>
      <w:color w:val="000000"/>
    </w:rPr>
  </w:style>
  <w:style w:type="character" w:customStyle="1" w:styleId="SectionHeadingChar">
    <w:name w:val="Section Heading Char"/>
    <w:link w:val="SectionHeading"/>
    <w:rsid w:val="00EE4EE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A83C8A452C43C1806B447D9DBEB4AA"/>
        <w:category>
          <w:name w:val="General"/>
          <w:gallery w:val="placeholder"/>
        </w:category>
        <w:types>
          <w:type w:val="bbPlcHdr"/>
        </w:types>
        <w:behaviors>
          <w:behavior w:val="content"/>
        </w:behaviors>
        <w:guid w:val="{DEA9B6DC-633A-4F0C-A6D1-FD884637CE11}"/>
      </w:docPartPr>
      <w:docPartBody>
        <w:p w:rsidR="00C96B87" w:rsidRDefault="00C96B87">
          <w:pPr>
            <w:pStyle w:val="E5A83C8A452C43C1806B447D9DBEB4AA"/>
          </w:pPr>
          <w:r w:rsidRPr="00B844FE">
            <w:t>Prefix Text</w:t>
          </w:r>
        </w:p>
      </w:docPartBody>
    </w:docPart>
    <w:docPart>
      <w:docPartPr>
        <w:name w:val="D8A1C912114D43EE9CE640207BF27A39"/>
        <w:category>
          <w:name w:val="General"/>
          <w:gallery w:val="placeholder"/>
        </w:category>
        <w:types>
          <w:type w:val="bbPlcHdr"/>
        </w:types>
        <w:behaviors>
          <w:behavior w:val="content"/>
        </w:behaviors>
        <w:guid w:val="{7EE54FAD-15A3-421C-B5CA-F3EAB273FE9F}"/>
      </w:docPartPr>
      <w:docPartBody>
        <w:p w:rsidR="00C96B87" w:rsidRDefault="00C96B87">
          <w:pPr>
            <w:pStyle w:val="D8A1C912114D43EE9CE640207BF27A39"/>
          </w:pPr>
          <w:r w:rsidRPr="00B844FE">
            <w:t>[Type here]</w:t>
          </w:r>
        </w:p>
      </w:docPartBody>
    </w:docPart>
    <w:docPart>
      <w:docPartPr>
        <w:name w:val="AC4B5E75AFCD45BBA2AF9C99D01979DD"/>
        <w:category>
          <w:name w:val="General"/>
          <w:gallery w:val="placeholder"/>
        </w:category>
        <w:types>
          <w:type w:val="bbPlcHdr"/>
        </w:types>
        <w:behaviors>
          <w:behavior w:val="content"/>
        </w:behaviors>
        <w:guid w:val="{2F260C70-8C0E-43F6-B293-C20C4D613E87}"/>
      </w:docPartPr>
      <w:docPartBody>
        <w:p w:rsidR="00C96B87" w:rsidRDefault="00C96B87">
          <w:pPr>
            <w:pStyle w:val="AC4B5E75AFCD45BBA2AF9C99D01979DD"/>
          </w:pPr>
          <w:r w:rsidRPr="00B844FE">
            <w:t>Number</w:t>
          </w:r>
        </w:p>
      </w:docPartBody>
    </w:docPart>
    <w:docPart>
      <w:docPartPr>
        <w:name w:val="88AE44717CD840BB97CB349B3A4CCD90"/>
        <w:category>
          <w:name w:val="General"/>
          <w:gallery w:val="placeholder"/>
        </w:category>
        <w:types>
          <w:type w:val="bbPlcHdr"/>
        </w:types>
        <w:behaviors>
          <w:behavior w:val="content"/>
        </w:behaviors>
        <w:guid w:val="{E63E2AF2-27B7-475C-A465-6766473CBF0A}"/>
      </w:docPartPr>
      <w:docPartBody>
        <w:p w:rsidR="00C96B87" w:rsidRDefault="00C96B87">
          <w:pPr>
            <w:pStyle w:val="88AE44717CD840BB97CB349B3A4CCD90"/>
          </w:pPr>
          <w:r w:rsidRPr="00B844FE">
            <w:t>Enter Sponsors Here</w:t>
          </w:r>
        </w:p>
      </w:docPartBody>
    </w:docPart>
    <w:docPart>
      <w:docPartPr>
        <w:name w:val="729F39B104AB45628E27213BD76B49DC"/>
        <w:category>
          <w:name w:val="General"/>
          <w:gallery w:val="placeholder"/>
        </w:category>
        <w:types>
          <w:type w:val="bbPlcHdr"/>
        </w:types>
        <w:behaviors>
          <w:behavior w:val="content"/>
        </w:behaviors>
        <w:guid w:val="{18952313-BA25-4173-A577-72F4D95E2FB6}"/>
      </w:docPartPr>
      <w:docPartBody>
        <w:p w:rsidR="00C96B87" w:rsidRDefault="00C96B87">
          <w:pPr>
            <w:pStyle w:val="729F39B104AB45628E27213BD76B49D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B87"/>
    <w:rsid w:val="000C245B"/>
    <w:rsid w:val="005101DF"/>
    <w:rsid w:val="006E4CC1"/>
    <w:rsid w:val="008A2417"/>
    <w:rsid w:val="00BC0A27"/>
    <w:rsid w:val="00C96B87"/>
    <w:rsid w:val="00CF6FBD"/>
    <w:rsid w:val="00FC4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A83C8A452C43C1806B447D9DBEB4AA">
    <w:name w:val="E5A83C8A452C43C1806B447D9DBEB4AA"/>
  </w:style>
  <w:style w:type="paragraph" w:customStyle="1" w:styleId="D8A1C912114D43EE9CE640207BF27A39">
    <w:name w:val="D8A1C912114D43EE9CE640207BF27A39"/>
  </w:style>
  <w:style w:type="paragraph" w:customStyle="1" w:styleId="AC4B5E75AFCD45BBA2AF9C99D01979DD">
    <w:name w:val="AC4B5E75AFCD45BBA2AF9C99D01979DD"/>
  </w:style>
  <w:style w:type="paragraph" w:customStyle="1" w:styleId="88AE44717CD840BB97CB349B3A4CCD90">
    <w:name w:val="88AE44717CD840BB97CB349B3A4CCD90"/>
  </w:style>
  <w:style w:type="character" w:styleId="PlaceholderText">
    <w:name w:val="Placeholder Text"/>
    <w:basedOn w:val="DefaultParagraphFont"/>
    <w:uiPriority w:val="99"/>
    <w:semiHidden/>
    <w:rPr>
      <w:color w:val="808080"/>
    </w:rPr>
  </w:style>
  <w:style w:type="paragraph" w:customStyle="1" w:styleId="729F39B104AB45628E27213BD76B49DC">
    <w:name w:val="729F39B104AB45628E27213BD76B49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Sam Rowe</cp:lastModifiedBy>
  <cp:revision>2</cp:revision>
  <dcterms:created xsi:type="dcterms:W3CDTF">2025-02-20T19:44:00Z</dcterms:created>
  <dcterms:modified xsi:type="dcterms:W3CDTF">2025-02-20T19:44:00Z</dcterms:modified>
</cp:coreProperties>
</file>